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CB62" w14:textId="47206C2C" w:rsidR="00ED262C" w:rsidRDefault="00E2681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5D7F39" wp14:editId="1CDEE2B8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6972300" cy="1943100"/>
                <wp:effectExtent l="9525" t="0" r="0" b="10160"/>
                <wp:wrapNone/>
                <wp:docPr id="16936671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542" y="338"/>
                          <a:chExt cx="10980" cy="2700"/>
                        </a:xfrm>
                      </wpg:grpSpPr>
                      <wpg:grpSp>
                        <wpg:cNvPr id="22542473" name="Group 17"/>
                        <wpg:cNvGrpSpPr>
                          <a:grpSpLocks/>
                        </wpg:cNvGrpSpPr>
                        <wpg:grpSpPr bwMode="auto">
                          <a:xfrm>
                            <a:off x="722" y="338"/>
                            <a:ext cx="10800" cy="2700"/>
                            <a:chOff x="722" y="338"/>
                            <a:chExt cx="10800" cy="2700"/>
                          </a:xfrm>
                        </wpg:grpSpPr>
                        <wps:wsp>
                          <wps:cNvPr id="5972932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2" y="1238"/>
                              <a:ext cx="61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87EB5C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00FF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0000FF"/>
                                    <w:sz w:val="22"/>
                                  </w:rPr>
                                  <w:t>85-153 BYDGOSZCZ</w:t>
                                </w:r>
                              </w:p>
                              <w:p w14:paraId="745CF765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00FF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0000FF"/>
                                    <w:sz w:val="22"/>
                                  </w:rPr>
                                  <w:t xml:space="preserve">ul. Inowrocławska 11,  skrytka poczt.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0000FF"/>
                                    <w:sz w:val="22"/>
                                    <w:lang w:val="en-US"/>
                                  </w:rPr>
                                  <w:t>B-1 nr 601</w:t>
                                </w:r>
                              </w:p>
                              <w:p w14:paraId="2D8BC8C4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bCs/>
                                    <w:color w:val="0000FF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color w:val="0000FF"/>
                                    <w:sz w:val="22"/>
                                    <w:lang w:val="en-US"/>
                                  </w:rPr>
                                  <w:t>tel. centrali (52) 324 94 10, fax (52) 324 94 38</w:t>
                                </w:r>
                              </w:p>
                              <w:p w14:paraId="66A1D068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FF"/>
                                    <w:sz w:val="22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FF"/>
                                    <w:sz w:val="22"/>
                                    <w:lang w:val="de-DE"/>
                                  </w:rPr>
                                  <w:t>e-mail: zarz@mzk.bydgoszcz.pl,   www.mzk.bydgoszcz.pl</w:t>
                                </w:r>
                              </w:p>
                              <w:p w14:paraId="68C51160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FF"/>
                                    <w:sz w:val="22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69000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2" y="2318"/>
                              <a:ext cx="77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AABCC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FF"/>
                                    <w:spacing w:val="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FF"/>
                                    <w:spacing w:val="40"/>
                                    <w:sz w:val="16"/>
                                    <w:szCs w:val="16"/>
                                  </w:rPr>
                                  <w:t xml:space="preserve">SR w Bydgoszczy XIII Wydz. Gosp. NR KRS 0000 111 252 </w:t>
                                </w:r>
                              </w:p>
                              <w:p w14:paraId="7B6DB1E8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FF"/>
                                    <w:spacing w:val="28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FF"/>
                                    <w:spacing w:val="28"/>
                                    <w:sz w:val="16"/>
                                    <w:szCs w:val="16"/>
                                  </w:rPr>
                                  <w:t>Kapitał zakł.: 52.957.100,00 zł</w:t>
                                </w:r>
                                <w:r>
                                  <w:rPr>
                                    <w:rFonts w:ascii="Arial Narrow" w:hAnsi="Arial Narrow"/>
                                    <w:color w:val="0000FF"/>
                                    <w:spacing w:val="40"/>
                                    <w:sz w:val="16"/>
                                    <w:szCs w:val="16"/>
                                  </w:rPr>
                                  <w:t xml:space="preserve"> REGON:091605784  NIP:554-031-40-41</w:t>
                                </w:r>
                              </w:p>
                              <w:p w14:paraId="3A4F1AC6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FF"/>
                                    <w:spacing w:val="28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FF"/>
                                    <w:spacing w:val="28"/>
                                    <w:sz w:val="16"/>
                                    <w:szCs w:val="16"/>
                                  </w:rPr>
                                  <w:t>Konta bankowe:  Bank Millennium S.A.  89 1160 2202 0000 0000 6087 6305</w:t>
                                </w:r>
                              </w:p>
                              <w:p w14:paraId="07C303C3" w14:textId="77777777" w:rsidR="00ED262C" w:rsidRDefault="00ED262C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FF"/>
                                    <w:spacing w:val="28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FF"/>
                                    <w:spacing w:val="28"/>
                                    <w:sz w:val="16"/>
                                    <w:szCs w:val="16"/>
                                  </w:rPr>
                                  <w:t xml:space="preserve">         PKO BP SA 63 1020 1462 0000 7102 0183 3631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115096954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2" y="338"/>
                              <a:ext cx="75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2B60D" w14:textId="77777777" w:rsidR="00ED262C" w:rsidRDefault="00ED262C">
                                <w:pPr>
                                  <w:pStyle w:val="Tekstpodstawowy"/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 w:val="0"/>
                                    <w:color w:val="0000FF"/>
                                    <w:spacing w:val="8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 w:val="0"/>
                                    <w:color w:val="0000FF"/>
                                    <w:spacing w:val="8"/>
                                    <w:sz w:val="36"/>
                                  </w:rPr>
                                  <w:t xml:space="preserve">MIEJSKIE  ZAKŁADY KOMUNIKACYJNE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 w:val="0"/>
                                    <w:color w:val="0000FF"/>
                                    <w:spacing w:val="8"/>
                                    <w:sz w:val="36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 w:val="0"/>
                                    <w:color w:val="0000FF"/>
                                    <w:spacing w:val="8"/>
                                    <w:sz w:val="32"/>
                                    <w:szCs w:val="32"/>
                                  </w:rPr>
                                  <w:t>Spółka z ograniczoną odpowiedzialnością</w:t>
                                </w:r>
                              </w:p>
                            </w:txbxContent>
                          </wps:txbx>
                          <wps:bodyPr rot="0" vert="horz" wrap="square" lIns="0" tIns="0" rIns="0" bIns="4680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3969069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2" y="518"/>
                              <a:ext cx="3060" cy="23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55871716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2" y="3038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D7F39" id="Group 23" o:spid="_x0000_s1026" style="position:absolute;margin-left:-45pt;margin-top:-54pt;width:549pt;height:153pt;z-index:251657728" coordorigin="542,338" coordsize="10980,2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">
                <v:group id="Group 17" o:spid="_x0000_s1027" style="position:absolute;left:722;top:338;width:10800;height:2700" coordorigin="722,338" coordsize="1080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8" type="#_x0000_t202" style="position:absolute;left:4502;top:1238;width:61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" stroked="f">
                    <v:textbox inset="0,0,0,0">
                      <w:txbxContent>
                        <w:p w14:paraId="3787EB5C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00FF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FF"/>
                              <w:sz w:val="22"/>
                            </w:rPr>
                            <w:t>85-153 BYDGOSZCZ</w:t>
                          </w:r>
                        </w:p>
                        <w:p w14:paraId="745CF765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00FF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FF"/>
                              <w:sz w:val="22"/>
                            </w:rPr>
                            <w:t xml:space="preserve">ul. Inowrocławska 11,  skrytka poczt.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FF"/>
                              <w:sz w:val="22"/>
                              <w:lang w:val="en-US"/>
                            </w:rPr>
                            <w:t>B-1 nr 601</w:t>
                          </w:r>
                        </w:p>
                        <w:p w14:paraId="2D8BC8C4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bCs/>
                              <w:color w:val="0000FF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Cs/>
                              <w:color w:val="0000FF"/>
                              <w:sz w:val="22"/>
                              <w:lang w:val="en-US"/>
                            </w:rPr>
                            <w:t>tel. centrali (52) 324 94 10, fax (52) 324 94 38</w:t>
                          </w:r>
                        </w:p>
                        <w:p w14:paraId="66A1D068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z w:val="22"/>
                              <w:lang w:val="de-DE"/>
                            </w:rPr>
                            <w:t>e-mail: zarz@mzk.bydgoszcz.pl,   www.mzk.bydgoszcz.pl</w:t>
                          </w:r>
                        </w:p>
                        <w:p w14:paraId="68C51160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z w:val="22"/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shape id="Text Box 19" o:spid="_x0000_s1029" type="#_x0000_t202" style="position:absolute;left:3782;top:2318;width:77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" stroked="f">
                    <v:textbox inset="0,1mm,0,0">
                      <w:txbxContent>
                        <w:p w14:paraId="730AABCC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SR w Bydgoszczy XIII Wydz. Gosp. NR KRS 0000 111 252 </w:t>
                          </w:r>
                        </w:p>
                        <w:p w14:paraId="7B6DB1E8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pacing w:val="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pacing w:val="28"/>
                              <w:sz w:val="16"/>
                              <w:szCs w:val="16"/>
                            </w:rPr>
                            <w:t>Kapitał zakł.: 52.957.100,00 zł</w:t>
                          </w:r>
                          <w:r>
                            <w:rPr>
                              <w:rFonts w:ascii="Arial Narrow" w:hAnsi="Arial Narrow"/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REGON:091605784  NIP:554-031-40-41</w:t>
                          </w:r>
                        </w:p>
                        <w:p w14:paraId="3A4F1AC6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pacing w:val="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pacing w:val="28"/>
                              <w:sz w:val="16"/>
                              <w:szCs w:val="16"/>
                            </w:rPr>
                            <w:t>Konta bankowe:  Bank Millennium S.A.  89 1160 2202 0000 0000 6087 6305</w:t>
                          </w:r>
                        </w:p>
                        <w:p w14:paraId="07C303C3" w14:textId="77777777" w:rsidR="00ED262C" w:rsidRDefault="00ED262C">
                          <w:pPr>
                            <w:jc w:val="center"/>
                            <w:rPr>
                              <w:rFonts w:ascii="Arial Narrow" w:hAnsi="Arial Narrow"/>
                              <w:color w:val="0000FF"/>
                              <w:spacing w:val="2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FF"/>
                              <w:spacing w:val="28"/>
                              <w:sz w:val="16"/>
                              <w:szCs w:val="16"/>
                            </w:rPr>
                            <w:t xml:space="preserve">         PKO BP SA 63 1020 1462 0000 7102 0183 3631</w:t>
                          </w:r>
                        </w:p>
                      </w:txbxContent>
                    </v:textbox>
                  </v:shape>
                  <v:shape id="Text Box 20" o:spid="_x0000_s1030" type="#_x0000_t202" style="position:absolute;left:3782;top:338;width:75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" stroked="f">
                    <v:textbox inset="0,0,0,1.3mm">
                      <w:txbxContent>
                        <w:p w14:paraId="7FD2B60D" w14:textId="77777777" w:rsidR="00ED262C" w:rsidRDefault="00ED262C">
                          <w:pPr>
                            <w:pStyle w:val="Tekstpodstawowy"/>
                            <w:jc w:val="center"/>
                            <w:rPr>
                              <w:rFonts w:ascii="Arial Narrow" w:hAnsi="Arial Narrow"/>
                              <w:b/>
                              <w:bCs w:val="0"/>
                              <w:color w:val="0000FF"/>
                              <w:spacing w:val="8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 w:val="0"/>
                              <w:color w:val="0000FF"/>
                              <w:spacing w:val="8"/>
                              <w:sz w:val="36"/>
                            </w:rPr>
                            <w:t xml:space="preserve">MIEJSKIE  ZAKŁADY KOMUNIKACYJNE </w:t>
                          </w:r>
                          <w:r>
                            <w:rPr>
                              <w:rFonts w:ascii="Arial Narrow" w:hAnsi="Arial Narrow"/>
                              <w:b/>
                              <w:bCs w:val="0"/>
                              <w:color w:val="0000FF"/>
                              <w:spacing w:val="8"/>
                              <w:sz w:val="36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bCs w:val="0"/>
                              <w:color w:val="0000FF"/>
                              <w:spacing w:val="8"/>
                              <w:sz w:val="32"/>
                              <w:szCs w:val="32"/>
                            </w:rPr>
                            <w:t>Spółka z ograniczoną odpowiedzialnością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left:722;top:518;width:3060;height:2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">
                    <v:imagedata r:id="rId6" o:title=""/>
                  </v:shape>
                </v:group>
                <v:line id="Line 16" o:spid="_x0000_s1032" style="position:absolute;visibility:visible;mso-wrap-style:square" from="542,3038" to="11162,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" strokecolor="blue" strokeweight="1pt"/>
              </v:group>
            </w:pict>
          </mc:Fallback>
        </mc:AlternateContent>
      </w:r>
    </w:p>
    <w:p w14:paraId="7B9F71CC" w14:textId="77777777" w:rsidR="00ED262C" w:rsidRDefault="00ED262C">
      <w:pPr>
        <w:rPr>
          <w:sz w:val="22"/>
        </w:rPr>
      </w:pPr>
    </w:p>
    <w:p w14:paraId="2EDDA169" w14:textId="77777777" w:rsidR="00ED262C" w:rsidRDefault="00ED262C">
      <w:pPr>
        <w:rPr>
          <w:sz w:val="22"/>
        </w:rPr>
      </w:pPr>
    </w:p>
    <w:p w14:paraId="07860E31" w14:textId="77777777" w:rsidR="00ED262C" w:rsidRDefault="00ED262C">
      <w:pPr>
        <w:rPr>
          <w:sz w:val="22"/>
        </w:rPr>
      </w:pPr>
    </w:p>
    <w:p w14:paraId="3CDB277F" w14:textId="77777777" w:rsidR="00ED262C" w:rsidRDefault="00ED262C">
      <w:pPr>
        <w:rPr>
          <w:sz w:val="22"/>
        </w:rPr>
      </w:pPr>
    </w:p>
    <w:p w14:paraId="3E8707BB" w14:textId="77777777" w:rsidR="00ED262C" w:rsidRDefault="00ED262C">
      <w:pPr>
        <w:rPr>
          <w:sz w:val="22"/>
        </w:rPr>
      </w:pPr>
    </w:p>
    <w:p w14:paraId="5D406D8B" w14:textId="77777777" w:rsidR="00ED262C" w:rsidRDefault="00ED262C">
      <w:pPr>
        <w:rPr>
          <w:sz w:val="22"/>
        </w:rPr>
      </w:pPr>
    </w:p>
    <w:p w14:paraId="0BB75AD2" w14:textId="77777777" w:rsidR="00ED262C" w:rsidRDefault="00ED262C">
      <w:pPr>
        <w:rPr>
          <w:sz w:val="22"/>
        </w:rPr>
      </w:pPr>
    </w:p>
    <w:p w14:paraId="1423DE4B" w14:textId="5EE87C92" w:rsidR="00ED262C" w:rsidRDefault="00556E85">
      <w:pPr>
        <w:jc w:val="right"/>
        <w:rPr>
          <w:sz w:val="22"/>
        </w:rPr>
      </w:pPr>
      <w:r>
        <w:rPr>
          <w:sz w:val="22"/>
        </w:rPr>
        <w:t xml:space="preserve">Bydgoszcz, dn. </w:t>
      </w:r>
      <w:r w:rsidR="00EB2F9D">
        <w:rPr>
          <w:sz w:val="22"/>
        </w:rPr>
        <w:t>2025-10-08</w:t>
      </w:r>
    </w:p>
    <w:p w14:paraId="3F1398F8" w14:textId="77777777" w:rsidR="00ED262C" w:rsidRDefault="00ED262C">
      <w:pPr>
        <w:jc w:val="right"/>
        <w:rPr>
          <w:sz w:val="22"/>
        </w:rPr>
      </w:pPr>
    </w:p>
    <w:p w14:paraId="6DE044FF" w14:textId="77777777" w:rsidR="00ED262C" w:rsidRDefault="00ED262C">
      <w:pPr>
        <w:pStyle w:val="Nagwek"/>
        <w:tabs>
          <w:tab w:val="left" w:pos="708"/>
        </w:tabs>
        <w:spacing w:line="360" w:lineRule="auto"/>
        <w:ind w:firstLine="709"/>
        <w:jc w:val="both"/>
        <w:rPr>
          <w:sz w:val="16"/>
        </w:rPr>
      </w:pPr>
      <w:r>
        <w:rPr>
          <w:sz w:val="16"/>
        </w:rPr>
        <w:t xml:space="preserve">Miejskie Zakłady Komunikacyjne Spółka z Ograniczoną Odpowiedzialnością                      </w:t>
      </w:r>
      <w:r>
        <w:rPr>
          <w:sz w:val="16"/>
        </w:rPr>
        <w:br/>
        <w:t>ul. Inowrocławska 11, 85-153 Bydgoszcz,  umieszczają ogłoszenie o następującej treści:</w:t>
      </w:r>
    </w:p>
    <w:p w14:paraId="4FC3E1D9" w14:textId="77777777" w:rsidR="00ED262C" w:rsidRDefault="00ED262C">
      <w:pPr>
        <w:pStyle w:val="Tekstpodstawowywcity"/>
        <w:spacing w:line="360" w:lineRule="auto"/>
        <w:ind w:firstLine="708"/>
        <w:jc w:val="both"/>
        <w:rPr>
          <w:bCs/>
          <w:sz w:val="16"/>
        </w:rPr>
      </w:pPr>
      <w:r>
        <w:rPr>
          <w:sz w:val="16"/>
        </w:rPr>
        <w:t xml:space="preserve">Miejskie Zakłady Komunikacyjne Spółka  z Ograniczoną Odpowiedzialnością                                   </w:t>
      </w:r>
      <w:r>
        <w:rPr>
          <w:sz w:val="16"/>
        </w:rPr>
        <w:br/>
        <w:t>ul. Inowrocławska 11, 85-153 Bydgoszcz  ogłaszają sprzedaż w formie ofertowo-pisemnej:</w:t>
      </w:r>
      <w:r>
        <w:rPr>
          <w:bCs/>
          <w:sz w:val="16"/>
        </w:rPr>
        <w:t xml:space="preserve"> </w:t>
      </w:r>
    </w:p>
    <w:p w14:paraId="28BC1B60" w14:textId="77777777" w:rsidR="00ED262C" w:rsidRDefault="00ED262C">
      <w:pPr>
        <w:pStyle w:val="Tekstpodstawowywcity"/>
        <w:spacing w:line="360" w:lineRule="auto"/>
        <w:ind w:firstLine="708"/>
        <w:jc w:val="both"/>
        <w:rPr>
          <w:bCs/>
          <w:sz w:val="16"/>
        </w:rPr>
      </w:pPr>
      <w:r>
        <w:rPr>
          <w:bCs/>
          <w:sz w:val="16"/>
        </w:rPr>
        <w:t xml:space="preserve">Części nadających się do regeneracji </w:t>
      </w:r>
    </w:p>
    <w:tbl>
      <w:tblPr>
        <w:tblW w:w="8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20"/>
        <w:gridCol w:w="4720"/>
        <w:gridCol w:w="1180"/>
        <w:gridCol w:w="760"/>
        <w:gridCol w:w="407"/>
      </w:tblGrid>
      <w:tr w:rsidR="00EB2F9D" w14:paraId="2A763914" w14:textId="77777777" w:rsidTr="00EB2F9D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41C2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9AFA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 artykułu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49A8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artykułu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9B08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katalogowy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5B8F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646C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J.m.</w:t>
            </w:r>
          </w:p>
        </w:tc>
      </w:tr>
      <w:tr w:rsidR="00EB2F9D" w14:paraId="664719A3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869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1006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14-1371-210-136-50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9B20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Opona 275/70x22,5 do bieżnikowania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EC5E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275/70/22.5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BEEB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19F3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A32EAF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F75D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82A4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15-1029-138-101-50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A744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Urządzenie MR+S sterujące SG 1586-ogrzewanie TERMO 350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ABDB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0000-108-335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C5EEF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2C7A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207A8B6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C417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8869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15-1029-151-421-50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01B3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Drążek MR reakcyjny górny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09D9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6283330105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B767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C725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235C36EC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EF0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C349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15-1029-151-964-50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61A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MR recyrkulacji spalin 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4791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9361420219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77D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4285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6C0A8AA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3C0BF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61E0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15-1029-152-302-50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C6B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Dmuchawa MR wewnątrz wozu do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271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0028303508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9F02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DFA1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52C5F7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346D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1921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15-1029-152-805-50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DD94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MR wymuszenia do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5C56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0028352964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39C6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3B89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2D6A479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AC2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33B8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15-1029-154-042-50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FF6E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Separator MR oleju 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A04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4720106262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3E17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E464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03AF3AB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329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B66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15-1029-154-044-50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699E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MR wentylacyjny 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B494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0007609078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7D7A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02D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C97ABAA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C56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E572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15-1029-154-121-50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2B03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Drążek MR reakcyjny do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EEC2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6283330905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724D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CD8D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27E23A7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1606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A8A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15-1029-154-122-50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2F89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Drążek MR reakcyjny dolny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6DF5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6283331005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1FDF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7E66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53FF1324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A6A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CDC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15-1029-154-415-50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E09D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Modulator MR osi napędowej i wleczonej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D0A1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0004294224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93E5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A7B7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84FCF26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E2B8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9105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15-1029-154-824-50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4D74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Fotel MR kierowcy-do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2F04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6329104701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8531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98DC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51C6E7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BAD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DF83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15-1029-155-306-50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7F50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MR czwórdrożny do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E27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0034316206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36E9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64B8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548DB8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748D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31A9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15-1029-155-313-50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F86D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MR HALDEX do 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5CA1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0054327401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6AD3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0278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1AC635D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B9FF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3BF3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15-1029-156-248-50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BC7A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Siłownik MR h-ca I oś prawy Citaro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F76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0084203724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FFB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DD18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B4DBFC5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CC48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C051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15-1029-156-249-50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B6CD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Siłownik MR h-ca I oś lewy Citaro do reklamacji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A494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0084203624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9B08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5605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A4DF75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2E46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1E6D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15-1029-156-253-50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0A2C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Siłownik MR h-ca II,III oś lewy i prawyCitaro(typ 24/20) do reg.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0ED9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0084204824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71F6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CAE0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51F180C1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5F36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6D45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15-1029-157-026-50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CCA0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 MR drzwi /WABCO do 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E24E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0007607078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AE05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DB12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B78077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53B7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056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15-1029-157-533-50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7B4C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Serwomotor MR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5CF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9361502894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1CF3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850F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55CE12C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2A53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7F72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15-1029-157-907-50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28A4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Przycisk STOP 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EEB0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6288201810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C533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0A09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CBE4E67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308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E435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15-1029-157-929-50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A9B0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Czujnik MR NOX 17B16-regeneracja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326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0101531528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C77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F453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31F90B1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AAF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4E48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15-1029-157-980-50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B88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Dmuchawa MR promirniowa NC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316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0048301008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B6F5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B79E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B79FB56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EBBF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E525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15-1029-158-360-50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8C7D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Skraplacz MR czynnika chłodniczego HV / SC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4C5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0018302570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5846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CFF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B7B9F30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BF83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5E5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15-1029-159-000-50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66CA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Alternator MR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300D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0111545002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4C8A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1475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D95C359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6E90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67D4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15-1029-159-026-50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1989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Alternator MR -regeneracja 28,5V 15/100A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79ED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0131547102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56A9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7A79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FE9EA1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3DF3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7D99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15-1029-159-100-50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332B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Rozrusznik MR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C36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0071514601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0760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C7B7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0F42F1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7188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3C8B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15-1029-159-103-50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8CC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Alternator do autobusu Mercedes Euro6 817, 891-911, 807-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1FF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0001506550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C0C0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900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B6AFB79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E920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74E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15-1029-159-852-50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AC7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Dmuchawa MR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D736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0048305708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2C8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534E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5860942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E395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A4CB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15-1029-159-913-50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D01D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Rozrusznik Mercedes Euro 6 807 - 816-do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C38E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0071516101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088D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E17B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BDED4A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FAF3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1F38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15-1029-159-916-50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4E8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Rozrusznik MR Euro 6  891-900, 901-911 -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EFB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0071516201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7866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4E1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C60116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16C9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360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15-1029-500-009-50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91A6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S AdBlue DAF E6-do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6325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0000-285-354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6F0E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5977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2E188C3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9B66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84B0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15-1029-500-073-50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978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Czujnik S tlenu (sonda lambda)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7CD4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0120-302-852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C384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8AB5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4CA93A4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731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4E3F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15-1029-500-085-50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98E8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Pompa S hydrauliczna wspomagania ukł. kierowniczego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DEC8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0120-302-669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807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A8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F878FEA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B67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A124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15-1029-500-171-50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DFA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Moduł S zasilania paliwem przy module filtra paliwa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EA89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0120-302-812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6437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6A57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56213BD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8E63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5910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15-1029-500-365-50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450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Sprężarka S ukł. klimatyzacji kabiny kierowcy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92F8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0004-119-288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1F53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F86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50B8AC39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BFE9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2EB4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15-1029-500-489-50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7F4F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Moduł S odpowietrzenia skrzyni korbowej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D147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5300-022-109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74C0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BD1B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390CCC7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3EBA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3996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15-1029-500-858-50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06E9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Alternator S 150A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5C5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0004-535-200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3779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54C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11A8E90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CC58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1F68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15-1029-500-875-50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C4F6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S płynu chłodzącego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BD5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0004-092-014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1AE4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7E28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4C3FDC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20A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C6CC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15-1029-500-915-50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5A8D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Drążek S reakcyjny osi W170 z przegubami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A3F7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0820-352-247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123B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6CD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6B99AC8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7F0F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374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15-1029-501-090-50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C1D3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Dmuchawa S na przednią szybę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9CE4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0000-001-251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C3B7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1EF6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D640BBD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C12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4B3A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15-1029-501-093-50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BFA8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Silnik S wycieraczek  80Nm  24V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630F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0000-046-326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F7D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13FA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67B7F04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3273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4C68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15-1029-501-214-50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1A09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Ramię S wahacza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B398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0820-352-044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B5E2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854D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79C75C9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9E2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45F5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15-1029-501-254-50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A5B4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Sprężarka S powietrza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CA85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0120-300-969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384A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D9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0D304381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F937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9D25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15-1029-501-263-50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81D3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Cylinder S hamulcowy przód prawy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5A23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0820-324-579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E078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2B7C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5905C4C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A5DE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1C0B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15-1029-501-264-50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BC74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Siłownik S h-ca I oś lewy Solaris-do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1C7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0820-324-580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29B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5255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0222632C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C030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C13F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15-1029-501-265-50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75D2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Cylinder S hamulcowy osi napędowej-do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C5F6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1114-000-005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4D6E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F4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F9DC678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345A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14F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15-1029-501-295-50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2B9D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Pompa S obiegowa (cyrkulacyjna) do pieca grzewczego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A8E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1802-900-204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347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4F3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3841180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F37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FD81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15-1029-501-296-50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215F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Czujnik NOX przed katalizatorem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096E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0299-000-621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889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9C19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6F5C3B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020F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D3F7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15-1029-501-312-50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826E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Nagrzewnica S TEDDY 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A072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0004-066-096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075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23F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C8591E8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2AB75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88F2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15-1029-501-313-50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7C6E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dwudrożny 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70EC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1102-681-010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F716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DD58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52CB0F8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406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2A86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15-1029-501-315-50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444E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trójdrożny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FE1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0004-053-878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4382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A354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0CDBD8A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092D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E8DF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15-1029-501-356-50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9DFC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Modulator osi napędowej EBS II-do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B57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1102-732-030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3AC0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ACCC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401223AF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D1E2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B129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15-1029-501-359-50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02D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S hamulca ręcznego 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159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1102-662-000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A4F7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66DE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AEF329F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FCD5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312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15-1029-501-384-50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ADDD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S proporcjonalny przekaźnikowy-do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379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0000-112-389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04A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627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0E53333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5D61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833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15-1029-501-385-50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D40F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Osuszacz S jednokomorowy powietrza-do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27D8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1102-751-140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7760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86C7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17489F3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9E0A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C383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15-1029-501-502-50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47B4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Odolejacz S Haldex-do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9432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0132-434-001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2781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24EC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411FFA4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CF38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7BAD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15-1029-501-525-50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6BAE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S płynu chłodzącego-do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D9EC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1553-111-000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187E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28C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2BBE8D58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8EEC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D049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15-1029-501-532-50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6B6F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Czujnik S NOX za katalizatorem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7AA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0299-000-625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C066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D631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3C0BA2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140B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C547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15-1029-501-575-50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3F7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S 4-obwodowy zabezpieczający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97BF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1102-252-000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5945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9814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99BB97C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19F8A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24E4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15-1029-501-602-50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7E7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Dmuchawa S frontboxu-do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C729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0000-208-098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4036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2B73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00D0B40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913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B4D5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15-1029-501-676-50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2D25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S główny h-ca EBS II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BC48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1102-408-020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FF52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657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2C70E7A2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5769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408EE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15-1029-501-752-50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7462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Czujnik NOX na SCR MX11-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B797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0299-001-152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40F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CE9C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8954D97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0D1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AF48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15-1029-501-832-50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343C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Zawór S centralny elektromagnetyczny ECAS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BC8E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0000-306-595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78582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9B79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1FCD99F6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E47A3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F116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15-1029-501-838-50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A95E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Wał S napędu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6D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0000-197-207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B40C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E1BCF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91B82D5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829F7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EBA0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15-1029-501-849-50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37B75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Rozrusznik  do autobusu Solaris Euro 6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3F3F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0120-302-975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615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9FDD3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6BEAE86D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716E6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6303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15-1029-501-869-50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4DD2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Sprężarka  S powietrza 2-cylindrowa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561A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0004-094-073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5C3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EC9A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BD1B9F9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398DB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BDBC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15-1029-501-878-50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A5EEB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Moduł S pompy -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8351D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0101-990-241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67E9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12F5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7232B8CB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8D7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768B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15-1029-501-928-50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281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S płynu chłodzącego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DEE0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5300-011-214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43B3F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1D41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C17ADF9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82B4D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1DDA6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15-1029-501-968-50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0F761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Wtryskiwacz S AdBlue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286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0000-285-363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651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9037C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37DFA6CE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A0218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F4E5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15-1029-501-975-50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DA172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Czujnik NOX przed katalizatorem 24V 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689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0120-302-848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3F1A0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94457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  <w:tr w:rsidR="00EB2F9D" w14:paraId="059140FF" w14:textId="77777777" w:rsidTr="00EB2F9D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F0794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6AF8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15-1029-502-016-50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7A64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Elektronika S  ECAS-do regeneracji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A4769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0000-282-104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2755E" w14:textId="77777777" w:rsidR="00EB2F9D" w:rsidRDefault="00EB2F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520A" w14:textId="77777777" w:rsidR="00EB2F9D" w:rsidRDefault="00EB2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</w:t>
            </w:r>
          </w:p>
        </w:tc>
      </w:tr>
    </w:tbl>
    <w:p w14:paraId="4C6EF496" w14:textId="77777777" w:rsidR="00F876F5" w:rsidRPr="00C67A65" w:rsidRDefault="00F876F5" w:rsidP="00F876F5">
      <w:pPr>
        <w:pStyle w:val="Tekstpodstawowywcity"/>
        <w:rPr>
          <w:rFonts w:ascii="Arial" w:hAnsi="Arial" w:cs="Arial"/>
          <w:sz w:val="18"/>
          <w:szCs w:val="18"/>
        </w:rPr>
      </w:pPr>
    </w:p>
    <w:p w14:paraId="68FC696C" w14:textId="77777777" w:rsidR="00556E85" w:rsidRDefault="00556E85" w:rsidP="00556E85">
      <w:pPr>
        <w:pStyle w:val="Tekstpodstawowywcity"/>
        <w:rPr>
          <w:sz w:val="20"/>
        </w:rPr>
      </w:pPr>
    </w:p>
    <w:p w14:paraId="3665344B" w14:textId="77777777" w:rsidR="00ED262C" w:rsidRDefault="00ED262C">
      <w:pPr>
        <w:rPr>
          <w:sz w:val="16"/>
        </w:rPr>
      </w:pPr>
    </w:p>
    <w:p w14:paraId="6393F5D7" w14:textId="77777777" w:rsidR="00ED262C" w:rsidRDefault="00ED262C">
      <w:pPr>
        <w:pStyle w:val="Tekstpodstawowywcity"/>
        <w:spacing w:line="360" w:lineRule="auto"/>
        <w:ind w:firstLine="0"/>
        <w:jc w:val="both"/>
        <w:rPr>
          <w:sz w:val="16"/>
        </w:rPr>
      </w:pPr>
      <w:r>
        <w:rPr>
          <w:sz w:val="16"/>
        </w:rPr>
        <w:t>Warunki sprzedaży :</w:t>
      </w:r>
    </w:p>
    <w:p w14:paraId="3E4B15B8" w14:textId="77777777" w:rsidR="00ED262C" w:rsidRDefault="00ED262C">
      <w:pPr>
        <w:pStyle w:val="Tekstpodstawowywcity"/>
        <w:numPr>
          <w:ilvl w:val="0"/>
          <w:numId w:val="14"/>
        </w:numPr>
        <w:spacing w:line="360" w:lineRule="auto"/>
        <w:jc w:val="both"/>
        <w:rPr>
          <w:sz w:val="16"/>
        </w:rPr>
      </w:pPr>
      <w:r>
        <w:rPr>
          <w:sz w:val="16"/>
        </w:rPr>
        <w:t>Faktura lub paragon fiskalny zostanie wystawiony w oparciu o najkorzystniejszą ofertę zakupu</w:t>
      </w:r>
    </w:p>
    <w:p w14:paraId="618CFACD" w14:textId="77777777" w:rsidR="00ED262C" w:rsidRDefault="00ED262C">
      <w:pPr>
        <w:pStyle w:val="Tekstpodstawowywcity"/>
        <w:numPr>
          <w:ilvl w:val="0"/>
          <w:numId w:val="14"/>
        </w:numPr>
        <w:spacing w:line="360" w:lineRule="auto"/>
        <w:jc w:val="both"/>
        <w:rPr>
          <w:sz w:val="16"/>
        </w:rPr>
      </w:pPr>
      <w:r>
        <w:rPr>
          <w:sz w:val="16"/>
        </w:rPr>
        <w:t>Kryterium oceny ofert- najwyższa cena netto za sztukę.</w:t>
      </w:r>
    </w:p>
    <w:p w14:paraId="787E64D5" w14:textId="77777777" w:rsidR="00ED262C" w:rsidRDefault="00ED262C">
      <w:pPr>
        <w:pStyle w:val="Tekstpodstawowywcity"/>
        <w:numPr>
          <w:ilvl w:val="0"/>
          <w:numId w:val="14"/>
        </w:numPr>
        <w:spacing w:line="360" w:lineRule="auto"/>
        <w:jc w:val="both"/>
        <w:rPr>
          <w:sz w:val="16"/>
        </w:rPr>
      </w:pPr>
      <w:r>
        <w:rPr>
          <w:sz w:val="16"/>
        </w:rPr>
        <w:t>Dopuszcza się składanie ofert cząstkowych  na poszczególny asortyment.</w:t>
      </w:r>
    </w:p>
    <w:p w14:paraId="23EF41D5" w14:textId="77777777" w:rsidR="00ED262C" w:rsidRDefault="00ED262C">
      <w:pPr>
        <w:pStyle w:val="Tekstpodstawowywcity"/>
        <w:spacing w:line="360" w:lineRule="auto"/>
        <w:jc w:val="both"/>
        <w:rPr>
          <w:sz w:val="16"/>
        </w:rPr>
      </w:pPr>
      <w:r>
        <w:rPr>
          <w:sz w:val="16"/>
        </w:rPr>
        <w:t>Informacji o ofercie udziela Dział Zaopatrzenia i Magazynów tel. 694- 473-995 w sprawach technicznych  668 379 014</w:t>
      </w:r>
    </w:p>
    <w:p w14:paraId="2CBD44FF" w14:textId="4595F0DD" w:rsidR="00ED262C" w:rsidRDefault="00ED262C">
      <w:pPr>
        <w:spacing w:line="360" w:lineRule="auto"/>
        <w:jc w:val="both"/>
        <w:rPr>
          <w:sz w:val="16"/>
        </w:rPr>
      </w:pPr>
      <w:r>
        <w:rPr>
          <w:sz w:val="16"/>
        </w:rPr>
        <w:t xml:space="preserve">Oferty pisemne należy przesłać lub dostarczyć do Spółki z dopiskiem : Oferta „sprzedaż części” Dział Zaopatrzenia i Magazynów –  w terminie do </w:t>
      </w:r>
      <w:r w:rsidR="00F876F5">
        <w:rPr>
          <w:sz w:val="16"/>
        </w:rPr>
        <w:t>202</w:t>
      </w:r>
      <w:r w:rsidR="00A22812">
        <w:rPr>
          <w:sz w:val="16"/>
        </w:rPr>
        <w:t>5</w:t>
      </w:r>
      <w:r>
        <w:rPr>
          <w:sz w:val="16"/>
        </w:rPr>
        <w:t>.</w:t>
      </w:r>
      <w:r w:rsidR="00EB2F9D">
        <w:rPr>
          <w:sz w:val="16"/>
        </w:rPr>
        <w:t>10.17</w:t>
      </w:r>
      <w:r>
        <w:rPr>
          <w:sz w:val="16"/>
        </w:rPr>
        <w:t xml:space="preserve">  Zastrzegamy sobie prawo unieważnienia sprzedaży w części lub całości bez podania przyczyny.</w:t>
      </w:r>
    </w:p>
    <w:p w14:paraId="740CC273" w14:textId="77777777" w:rsidR="00ED262C" w:rsidRDefault="00ED262C">
      <w:pPr>
        <w:spacing w:line="360" w:lineRule="auto"/>
        <w:ind w:firstLine="708"/>
        <w:jc w:val="both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 xml:space="preserve">      </w:t>
      </w:r>
      <w:r>
        <w:rPr>
          <w:b/>
          <w:bCs/>
          <w:sz w:val="20"/>
        </w:rPr>
        <w:tab/>
      </w:r>
    </w:p>
    <w:p w14:paraId="288CB17C" w14:textId="77777777" w:rsidR="00ED262C" w:rsidRDefault="00ED262C">
      <w:pPr>
        <w:spacing w:line="360" w:lineRule="auto"/>
        <w:ind w:left="6372" w:firstLine="708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Z poważaniem </w:t>
      </w:r>
    </w:p>
    <w:p w14:paraId="3881B7B1" w14:textId="77777777" w:rsidR="00ED262C" w:rsidRDefault="00ED262C">
      <w:pPr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Kierownik Działu Zaopatrzenia i Magazynów </w:t>
      </w:r>
    </w:p>
    <w:p w14:paraId="6370CC61" w14:textId="77777777" w:rsidR="00ED262C" w:rsidRDefault="00ED262C">
      <w:pPr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Marek Chmielowiec</w:t>
      </w:r>
    </w:p>
    <w:sectPr w:rsidR="00ED262C">
      <w:pgSz w:w="11906" w:h="16838" w:code="9"/>
      <w:pgMar w:top="1079" w:right="567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3F6"/>
    <w:multiLevelType w:val="hybridMultilevel"/>
    <w:tmpl w:val="47C4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B1293C"/>
    <w:multiLevelType w:val="multilevel"/>
    <w:tmpl w:val="5D482758"/>
    <w:lvl w:ilvl="0">
      <w:start w:val="11"/>
      <w:numFmt w:val="decimal"/>
      <w:lvlText w:val="%1-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1013"/>
      <w:numFmt w:val="decimal"/>
      <w:lvlText w:val="%1-%2-"/>
      <w:lvlJc w:val="left"/>
      <w:pPr>
        <w:tabs>
          <w:tab w:val="num" w:pos="2100"/>
        </w:tabs>
        <w:ind w:left="2100" w:hanging="2010"/>
      </w:pPr>
      <w:rPr>
        <w:rFonts w:hint="default"/>
      </w:rPr>
    </w:lvl>
    <w:lvl w:ilvl="2">
      <w:start w:val="15"/>
      <w:numFmt w:val="decimalZero"/>
      <w:lvlText w:val="%1-%2-%3-"/>
      <w:lvlJc w:val="left"/>
      <w:pPr>
        <w:tabs>
          <w:tab w:val="num" w:pos="2190"/>
        </w:tabs>
        <w:ind w:left="2190" w:hanging="2010"/>
      </w:pPr>
      <w:rPr>
        <w:rFonts w:hint="default"/>
      </w:rPr>
    </w:lvl>
    <w:lvl w:ilvl="3">
      <w:start w:val="37"/>
      <w:numFmt w:val="decimalZero"/>
      <w:lvlText w:val="%1-%2-%3-%4-"/>
      <w:lvlJc w:val="left"/>
      <w:pPr>
        <w:tabs>
          <w:tab w:val="num" w:pos="2280"/>
        </w:tabs>
        <w:ind w:left="2280" w:hanging="2010"/>
      </w:pPr>
      <w:rPr>
        <w:rFonts w:hint="default"/>
      </w:rPr>
    </w:lvl>
    <w:lvl w:ilvl="4">
      <w:start w:val="10"/>
      <w:numFmt w:val="decimal"/>
      <w:lvlText w:val="%1-%2-%3-%4-%5-"/>
      <w:lvlJc w:val="left"/>
      <w:pPr>
        <w:tabs>
          <w:tab w:val="num" w:pos="2370"/>
        </w:tabs>
        <w:ind w:left="2370" w:hanging="2010"/>
      </w:pPr>
      <w:rPr>
        <w:rFonts w:hint="default"/>
      </w:rPr>
    </w:lvl>
    <w:lvl w:ilvl="5">
      <w:start w:val="1"/>
      <w:numFmt w:val="decimal"/>
      <w:lvlText w:val="%1-%2-%3-%4-%5-%6."/>
      <w:lvlJc w:val="left"/>
      <w:pPr>
        <w:tabs>
          <w:tab w:val="num" w:pos="2460"/>
        </w:tabs>
        <w:ind w:left="2460" w:hanging="2010"/>
      </w:pPr>
      <w:rPr>
        <w:rFonts w:hint="default"/>
      </w:rPr>
    </w:lvl>
    <w:lvl w:ilvl="6">
      <w:start w:val="1"/>
      <w:numFmt w:val="decimal"/>
      <w:lvlText w:val="%1-%2-%3-%4-%5-%6.%7."/>
      <w:lvlJc w:val="left"/>
      <w:pPr>
        <w:tabs>
          <w:tab w:val="num" w:pos="2550"/>
        </w:tabs>
        <w:ind w:left="2550" w:hanging="2010"/>
      </w:pPr>
      <w:rPr>
        <w:rFonts w:hint="default"/>
      </w:rPr>
    </w:lvl>
    <w:lvl w:ilvl="7">
      <w:start w:val="1"/>
      <w:numFmt w:val="decimal"/>
      <w:lvlText w:val="%1-%2-%3-%4-%5-%6.%7.%8."/>
      <w:lvlJc w:val="left"/>
      <w:pPr>
        <w:tabs>
          <w:tab w:val="num" w:pos="2640"/>
        </w:tabs>
        <w:ind w:left="2640" w:hanging="2010"/>
      </w:pPr>
      <w:rPr>
        <w:rFonts w:hint="default"/>
      </w:rPr>
    </w:lvl>
    <w:lvl w:ilvl="8">
      <w:start w:val="1"/>
      <w:numFmt w:val="decimal"/>
      <w:lvlText w:val="%1-%2-%3-%4-%5-%6.%7.%8.%9."/>
      <w:lvlJc w:val="left"/>
      <w:pPr>
        <w:tabs>
          <w:tab w:val="num" w:pos="2730"/>
        </w:tabs>
        <w:ind w:left="2730" w:hanging="2010"/>
      </w:pPr>
      <w:rPr>
        <w:rFonts w:hint="default"/>
      </w:rPr>
    </w:lvl>
  </w:abstractNum>
  <w:abstractNum w:abstractNumId="2" w15:restartNumberingAfterBreak="0">
    <w:nsid w:val="0808528A"/>
    <w:multiLevelType w:val="hybridMultilevel"/>
    <w:tmpl w:val="BD4EE7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074D3"/>
    <w:multiLevelType w:val="hybridMultilevel"/>
    <w:tmpl w:val="4036E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A33CF"/>
    <w:multiLevelType w:val="hybridMultilevel"/>
    <w:tmpl w:val="896A3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A490C"/>
    <w:multiLevelType w:val="hybridMultilevel"/>
    <w:tmpl w:val="33C0C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A5E2B"/>
    <w:multiLevelType w:val="hybridMultilevel"/>
    <w:tmpl w:val="C794F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813545"/>
    <w:multiLevelType w:val="hybridMultilevel"/>
    <w:tmpl w:val="5E647D54"/>
    <w:lvl w:ilvl="0" w:tplc="0FE895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B85509E"/>
    <w:multiLevelType w:val="hybridMultilevel"/>
    <w:tmpl w:val="42A6534C"/>
    <w:lvl w:ilvl="0" w:tplc="7E5047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E1C5D"/>
    <w:multiLevelType w:val="hybridMultilevel"/>
    <w:tmpl w:val="437E862C"/>
    <w:lvl w:ilvl="0" w:tplc="85DEF7A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65DD9"/>
    <w:multiLevelType w:val="hybridMultilevel"/>
    <w:tmpl w:val="491AF10E"/>
    <w:lvl w:ilvl="0" w:tplc="4A96B58C">
      <w:start w:val="1"/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7F688E"/>
    <w:multiLevelType w:val="hybridMultilevel"/>
    <w:tmpl w:val="F3E09974"/>
    <w:lvl w:ilvl="0" w:tplc="D2FA3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E2A3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208EC">
      <w:start w:val="5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A3FC0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E28C1"/>
    <w:multiLevelType w:val="hybridMultilevel"/>
    <w:tmpl w:val="07BAE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E87208"/>
    <w:multiLevelType w:val="hybridMultilevel"/>
    <w:tmpl w:val="C05AB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2A6C19"/>
    <w:multiLevelType w:val="hybridMultilevel"/>
    <w:tmpl w:val="EE3AC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16D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AA856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B3844"/>
    <w:multiLevelType w:val="hybridMultilevel"/>
    <w:tmpl w:val="ADB237A4"/>
    <w:lvl w:ilvl="0" w:tplc="A82C3280">
      <w:start w:val="10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A5037"/>
    <w:multiLevelType w:val="hybridMultilevel"/>
    <w:tmpl w:val="312EF782"/>
    <w:lvl w:ilvl="0" w:tplc="E0AE1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8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EB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42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25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E2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EB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41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E1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41580"/>
    <w:multiLevelType w:val="hybridMultilevel"/>
    <w:tmpl w:val="AE5A5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C2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A0B2A"/>
    <w:multiLevelType w:val="hybridMultilevel"/>
    <w:tmpl w:val="D26401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5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602B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D5607"/>
    <w:multiLevelType w:val="hybridMultilevel"/>
    <w:tmpl w:val="0FE2D552"/>
    <w:lvl w:ilvl="0" w:tplc="CD8E5A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B5508"/>
    <w:multiLevelType w:val="hybridMultilevel"/>
    <w:tmpl w:val="31D2C160"/>
    <w:lvl w:ilvl="0" w:tplc="F392D2F2">
      <w:start w:val="1"/>
      <w:numFmt w:val="lowerLetter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4692292"/>
    <w:multiLevelType w:val="hybridMultilevel"/>
    <w:tmpl w:val="0624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8513193">
    <w:abstractNumId w:val="4"/>
  </w:num>
  <w:num w:numId="2" w16cid:durableId="1437486305">
    <w:abstractNumId w:val="3"/>
  </w:num>
  <w:num w:numId="3" w16cid:durableId="349645807">
    <w:abstractNumId w:val="5"/>
  </w:num>
  <w:num w:numId="4" w16cid:durableId="1370833528">
    <w:abstractNumId w:val="6"/>
  </w:num>
  <w:num w:numId="5" w16cid:durableId="118377394">
    <w:abstractNumId w:val="17"/>
  </w:num>
  <w:num w:numId="6" w16cid:durableId="1497189663">
    <w:abstractNumId w:val="12"/>
  </w:num>
  <w:num w:numId="7" w16cid:durableId="1058438852">
    <w:abstractNumId w:val="14"/>
  </w:num>
  <w:num w:numId="8" w16cid:durableId="1634480849">
    <w:abstractNumId w:val="20"/>
  </w:num>
  <w:num w:numId="9" w16cid:durableId="175073359">
    <w:abstractNumId w:val="2"/>
  </w:num>
  <w:num w:numId="10" w16cid:durableId="2054454616">
    <w:abstractNumId w:val="18"/>
  </w:num>
  <w:num w:numId="11" w16cid:durableId="788595798">
    <w:abstractNumId w:val="11"/>
  </w:num>
  <w:num w:numId="12" w16cid:durableId="686562650">
    <w:abstractNumId w:val="8"/>
  </w:num>
  <w:num w:numId="13" w16cid:durableId="910238941">
    <w:abstractNumId w:val="9"/>
  </w:num>
  <w:num w:numId="14" w16cid:durableId="405806707">
    <w:abstractNumId w:val="19"/>
  </w:num>
  <w:num w:numId="15" w16cid:durableId="502430202">
    <w:abstractNumId w:val="13"/>
  </w:num>
  <w:num w:numId="16" w16cid:durableId="269552883">
    <w:abstractNumId w:val="10"/>
  </w:num>
  <w:num w:numId="17" w16cid:durableId="564997459">
    <w:abstractNumId w:val="7"/>
  </w:num>
  <w:num w:numId="18" w16cid:durableId="1432118946">
    <w:abstractNumId w:val="16"/>
  </w:num>
  <w:num w:numId="19" w16cid:durableId="346762169">
    <w:abstractNumId w:val="0"/>
  </w:num>
  <w:num w:numId="20" w16cid:durableId="1454129082">
    <w:abstractNumId w:val="15"/>
  </w:num>
  <w:num w:numId="21" w16cid:durableId="713194711">
    <w:abstractNumId w:val="21"/>
  </w:num>
  <w:num w:numId="22" w16cid:durableId="177080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2"/>
    <w:rsid w:val="000504D0"/>
    <w:rsid w:val="00556E85"/>
    <w:rsid w:val="005642CC"/>
    <w:rsid w:val="0094629F"/>
    <w:rsid w:val="009E20B2"/>
    <w:rsid w:val="00A22812"/>
    <w:rsid w:val="00B024A3"/>
    <w:rsid w:val="00E26811"/>
    <w:rsid w:val="00EB2F9D"/>
    <w:rsid w:val="00ED262C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797E6332"/>
  <w15:docId w15:val="{B3CA220F-FCFF-479E-86FA-25D37E5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Calibri" w:hAnsi="Calibri"/>
      <w:b/>
      <w:bCs/>
      <w:color w:val="000000"/>
      <w:sz w:val="28"/>
      <w:szCs w:val="22"/>
    </w:rPr>
  </w:style>
  <w:style w:type="paragraph" w:styleId="Nagwek3">
    <w:name w:val="heading 3"/>
    <w:basedOn w:val="Normalny"/>
    <w:next w:val="Normalny"/>
    <w:qFormat/>
    <w:pPr>
      <w:keepNext/>
      <w:ind w:firstLine="36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2"/>
    </w:rPr>
  </w:style>
  <w:style w:type="character" w:customStyle="1" w:styleId="Nagwek1Znak">
    <w:name w:val="Nagłówek 1 Znak"/>
    <w:basedOn w:val="Domylnaczcionkaakapitu"/>
    <w:rPr>
      <w:b/>
      <w:bCs/>
      <w:sz w:val="28"/>
      <w:szCs w:val="24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podstawowywcity">
    <w:name w:val="Body Text Indent"/>
    <w:basedOn w:val="Normalny"/>
    <w:semiHidden/>
    <w:unhideWhenUsed/>
    <w:pPr>
      <w:ind w:firstLine="709"/>
    </w:pPr>
  </w:style>
  <w:style w:type="character" w:customStyle="1" w:styleId="TekstpodstawowywcityZnak">
    <w:name w:val="Tekst podstawowy wcięty Znak"/>
    <w:basedOn w:val="Domylnaczcionkaakapitu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CHAN\Moje%20dokumenty\papier%20firmowy%20-%20grudzie&#324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grudzień</Template>
  <TotalTime>1</TotalTime>
  <Pages>2</Pages>
  <Words>1060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………………………………</vt:lpstr>
    </vt:vector>
  </TitlesOfParts>
  <Company>Microsoft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………………………………</dc:title>
  <dc:creator>Your User Name</dc:creator>
  <cp:lastModifiedBy>Katarzyna Szczechowska</cp:lastModifiedBy>
  <cp:revision>2</cp:revision>
  <cp:lastPrinted>2016-03-21T07:44:00Z</cp:lastPrinted>
  <dcterms:created xsi:type="dcterms:W3CDTF">2025-10-08T12:25:00Z</dcterms:created>
  <dcterms:modified xsi:type="dcterms:W3CDTF">2025-10-08T12:25:00Z</dcterms:modified>
</cp:coreProperties>
</file>